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附件3</w:t>
      </w:r>
    </w:p>
    <w:p>
      <w:pPr>
        <w:spacing w:line="0" w:lineRule="atLeas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株洲市天元区2019年公开招聘教师报名登记表</w:t>
      </w:r>
    </w:p>
    <w:p>
      <w:pPr>
        <w:spacing w:line="0" w:lineRule="atLeas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（面向高校应届毕业生招聘教师用）</w:t>
      </w:r>
    </w:p>
    <w:p>
      <w:pPr>
        <w:spacing w:line="0" w:lineRule="atLeast"/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3"/>
        <w:tblpPr w:leftFromText="180" w:rightFromText="180" w:vertAnchor="text" w:horzAnchor="margin" w:tblpX="-252" w:tblpY="15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40"/>
        <w:gridCol w:w="180"/>
        <w:gridCol w:w="264"/>
        <w:gridCol w:w="456"/>
        <w:gridCol w:w="1039"/>
        <w:gridCol w:w="803"/>
        <w:gridCol w:w="7"/>
        <w:gridCol w:w="1211"/>
        <w:gridCol w:w="41"/>
        <w:gridCol w:w="61"/>
        <w:gridCol w:w="438"/>
        <w:gridCol w:w="360"/>
        <w:gridCol w:w="416"/>
        <w:gridCol w:w="484"/>
        <w:gridCol w:w="540"/>
        <w:gridCol w:w="1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0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  聘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  <w:tc>
          <w:tcPr>
            <w:tcW w:w="2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代码：</w:t>
            </w:r>
          </w:p>
        </w:tc>
        <w:tc>
          <w:tcPr>
            <w:tcW w:w="12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师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</w:t>
            </w:r>
          </w:p>
        </w:tc>
        <w:tc>
          <w:tcPr>
            <w:tcW w:w="22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小学（         ）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初中（         ）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高中（         ）</w:t>
            </w: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0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名称：</w:t>
            </w:r>
          </w:p>
        </w:tc>
        <w:tc>
          <w:tcPr>
            <w:tcW w:w="12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99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1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何时毕业于 何 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 专 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</w:p>
        </w:tc>
        <w:tc>
          <w:tcPr>
            <w:tcW w:w="72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pacing w:val="-3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72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就业推荐表</w:t>
            </w:r>
          </w:p>
        </w:tc>
        <w:tc>
          <w:tcPr>
            <w:tcW w:w="31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普通话等级证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7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3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/>
                <w:spacing w:val="-28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45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宅电：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QQ号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习 及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（从初中阶段起）</w:t>
            </w:r>
          </w:p>
        </w:tc>
        <w:tc>
          <w:tcPr>
            <w:tcW w:w="7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何时何地获何种奖励</w:t>
            </w:r>
          </w:p>
          <w:p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（院系级及以上）</w:t>
            </w:r>
          </w:p>
        </w:tc>
        <w:tc>
          <w:tcPr>
            <w:tcW w:w="76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4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本人承诺所提供的材料真实有效，符合应聘岗位所需要的资格条件。如有弄虚作假，承诺自动放弃考试和应聘资格。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应聘人签名：</w:t>
            </w:r>
          </w:p>
          <w:p>
            <w:pPr>
              <w:ind w:firstLine="480"/>
              <w:rPr>
                <w:rFonts w:hint="eastAsia"/>
                <w:sz w:val="24"/>
              </w:rPr>
            </w:pP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 月    日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经审查，符合应聘资格条件。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招聘单位（章）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E19E1"/>
    <w:rsid w:val="430E19E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2018-11-19T07:11:00Z</dcterms:created>
  <dc:creator>知世</dc:creator>
  <cp:lastModifiedBy>知世</cp:lastModifiedBy>
  <dcterms:modified xsi:type="dcterms:W3CDTF">2018-11-19T07:11:56Z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